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2DED" w:rsidRDefault="0083755C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事故简要信息报送表</w:t>
      </w:r>
    </w:p>
    <w:p w:rsidR="002C2DED" w:rsidRDefault="002C2DED">
      <w:pPr>
        <w:jc w:val="center"/>
        <w:rPr>
          <w:rFonts w:ascii="宋体" w:hAnsi="宋体"/>
          <w:sz w:val="24"/>
        </w:rPr>
      </w:pPr>
    </w:p>
    <w:p w:rsidR="002C2DED" w:rsidRDefault="0083755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填报单位：</w:t>
      </w:r>
    </w:p>
    <w:p w:rsidR="002C2DED" w:rsidRDefault="0083755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填报人员：     </w:t>
      </w:r>
      <w:r w:rsidR="00AE17BD"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联系电话： </w:t>
      </w:r>
      <w:r w:rsidR="00AE17BD"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 xml:space="preserve"> </w:t>
      </w:r>
      <w:r w:rsidR="00AE17BD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填报时间</w:t>
      </w:r>
      <w:r>
        <w:rPr>
          <w:rFonts w:ascii="宋体" w:hAnsi="宋体" w:hint="eastAsia"/>
          <w:sz w:val="28"/>
        </w:rPr>
        <w:t>:</w:t>
      </w:r>
      <w:r w:rsidR="00AE17BD">
        <w:rPr>
          <w:rFonts w:ascii="宋体" w:hAnsi="宋体" w:hint="eastAsia"/>
          <w:sz w:val="28"/>
        </w:rPr>
        <w:t xml:space="preserve">  </w:t>
      </w:r>
      <w:r>
        <w:rPr>
          <w:rFonts w:ascii="宋体" w:hAnsi="宋体"/>
          <w:sz w:val="28"/>
        </w:rPr>
        <w:t>年</w:t>
      </w:r>
      <w:r w:rsidR="00AE17BD">
        <w:rPr>
          <w:rFonts w:ascii="宋体" w:hAnsi="宋体" w:hint="eastAsia"/>
          <w:sz w:val="28"/>
        </w:rPr>
        <w:t xml:space="preserve">  </w:t>
      </w:r>
      <w:r>
        <w:rPr>
          <w:rFonts w:ascii="宋体" w:hAnsi="宋体"/>
          <w:sz w:val="28"/>
        </w:rPr>
        <w:t>月</w:t>
      </w:r>
      <w:r w:rsidR="00AE17BD">
        <w:rPr>
          <w:rFonts w:ascii="宋体" w:hAnsi="宋体" w:hint="eastAsia"/>
          <w:sz w:val="28"/>
        </w:rPr>
        <w:t xml:space="preserve">  </w:t>
      </w:r>
      <w:r>
        <w:rPr>
          <w:rFonts w:ascii="宋体" w:hAnsi="宋体"/>
          <w:sz w:val="28"/>
        </w:rPr>
        <w:t>日</w:t>
      </w:r>
      <w:r>
        <w:rPr>
          <w:rFonts w:ascii="宋体" w:hAnsi="宋体" w:hint="eastAsia"/>
          <w:sz w:val="24"/>
        </w:rPr>
        <w:t xml:space="preserve">               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5"/>
      </w:tblGrid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发生时间：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发生地点： </w:t>
            </w:r>
          </w:p>
        </w:tc>
      </w:tr>
      <w:tr w:rsidR="002C2DED">
        <w:trPr>
          <w:trHeight w:val="1238"/>
          <w:jc w:val="center"/>
        </w:trPr>
        <w:tc>
          <w:tcPr>
            <w:tcW w:w="9465" w:type="dxa"/>
            <w:vAlign w:val="center"/>
          </w:tcPr>
          <w:p w:rsidR="002C2DED" w:rsidRDefault="00837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事故类型：</w:t>
            </w:r>
            <w:r w:rsidR="000F59E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高处坠落      □物体打击      □起重伤害      □坍塌</w:t>
            </w:r>
          </w:p>
          <w:p w:rsidR="002C2DED" w:rsidRDefault="00837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□触电      □机械伤害      □车辆伤害      □中毒和窒息</w:t>
            </w:r>
          </w:p>
          <w:p w:rsidR="002C2DED" w:rsidRDefault="00837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□火灾和爆炸      □其他类型，具体是：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死亡人数（人）：</w:t>
            </w:r>
            <w:r w:rsidR="00AE17B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重伤人数（人）：人</w:t>
            </w:r>
          </w:p>
        </w:tc>
      </w:tr>
      <w:tr w:rsidR="002C2DED">
        <w:trPr>
          <w:trHeight w:val="1580"/>
          <w:jc w:val="center"/>
        </w:trPr>
        <w:tc>
          <w:tcPr>
            <w:tcW w:w="9465" w:type="dxa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事故简要经过（200字内）：</w:t>
            </w:r>
          </w:p>
        </w:tc>
      </w:tr>
      <w:tr w:rsidR="002C2DED">
        <w:trPr>
          <w:trHeight w:val="1659"/>
          <w:jc w:val="center"/>
        </w:trPr>
        <w:tc>
          <w:tcPr>
            <w:tcW w:w="9465" w:type="dxa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事故初步原因（200字内）：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工程项目名称：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建设单位名称：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法定代表人：             项目负责人：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施工总承包单位名称：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法定代表人：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 项目经理：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安全员：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施工专业承包单位名称： 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法定代表人：          项目负责人(如有)： 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监理单位名称：</w:t>
            </w:r>
          </w:p>
        </w:tc>
      </w:tr>
      <w:tr w:rsidR="002C2DED">
        <w:trPr>
          <w:trHeight w:val="477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法定代表人：       总监理工程师：</w:t>
            </w:r>
          </w:p>
        </w:tc>
      </w:tr>
      <w:tr w:rsidR="002C2DED">
        <w:trPr>
          <w:trHeight w:val="493"/>
          <w:jc w:val="center"/>
        </w:trPr>
        <w:tc>
          <w:tcPr>
            <w:tcW w:w="9465" w:type="dxa"/>
            <w:vAlign w:val="center"/>
          </w:tcPr>
          <w:p w:rsidR="002C2DED" w:rsidRDefault="008375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是否报建报监：   </w:t>
            </w:r>
            <w:r w:rsidR="00AE17B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是    □否      </w:t>
            </w:r>
          </w:p>
        </w:tc>
      </w:tr>
      <w:tr w:rsidR="002C2DED">
        <w:trPr>
          <w:trHeight w:val="493"/>
          <w:jc w:val="center"/>
        </w:trPr>
        <w:tc>
          <w:tcPr>
            <w:tcW w:w="9465" w:type="dxa"/>
            <w:vAlign w:val="center"/>
          </w:tcPr>
          <w:p w:rsidR="002C2DED" w:rsidRDefault="0083755C" w:rsidP="00AE17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项目监督部门:</w:t>
            </w:r>
          </w:p>
        </w:tc>
      </w:tr>
    </w:tbl>
    <w:p w:rsidR="002C2DED" w:rsidRDefault="002C2DED">
      <w:pPr>
        <w:rPr>
          <w:rFonts w:ascii="宋体" w:hAnsi="宋体"/>
          <w:sz w:val="10"/>
        </w:rPr>
      </w:pPr>
    </w:p>
    <w:sectPr w:rsidR="002C2DED" w:rsidSect="0026416A">
      <w:footerReference w:type="default" r:id="rId7"/>
      <w:pgSz w:w="11906" w:h="16838"/>
      <w:pgMar w:top="1304" w:right="1417" w:bottom="1020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066" w:rsidRDefault="00DA0066">
      <w:r>
        <w:separator/>
      </w:r>
    </w:p>
  </w:endnote>
  <w:endnote w:type="continuationSeparator" w:id="0">
    <w:p w:rsidR="00DA0066" w:rsidRDefault="00DA0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DED" w:rsidRDefault="00A956C7">
    <w:pPr>
      <w:framePr w:wrap="around" w:vAnchor="text" w:hAnchor="margin" w:xAlign="center" w:yAlign="top"/>
    </w:pPr>
    <w:r>
      <w:rPr>
        <w:rFonts w:hint="eastAsia"/>
      </w:rPr>
      <w:fldChar w:fldCharType="begin"/>
    </w:r>
    <w:r w:rsidR="0083755C">
      <w:rPr>
        <w:rStyle w:val="a5"/>
        <w:rFonts w:hint="eastAsia"/>
      </w:rPr>
      <w:instrText xml:space="preserve"> PAGE  </w:instrText>
    </w:r>
    <w:r>
      <w:rPr>
        <w:rFonts w:hint="eastAsia"/>
      </w:rPr>
      <w:fldChar w:fldCharType="separate"/>
    </w:r>
    <w:r w:rsidR="00AE17BD">
      <w:rPr>
        <w:rStyle w:val="a5"/>
        <w:noProof/>
      </w:rPr>
      <w:t>- 1 -</w:t>
    </w:r>
    <w:r>
      <w:rPr>
        <w:rFonts w:hint="eastAs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066" w:rsidRDefault="00DA0066">
      <w:r>
        <w:separator/>
      </w:r>
    </w:p>
  </w:footnote>
  <w:footnote w:type="continuationSeparator" w:id="0">
    <w:p w:rsidR="00DA0066" w:rsidRDefault="00DA0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37BCB"/>
    <w:rsid w:val="000D0ED5"/>
    <w:rsid w:val="000F59E0"/>
    <w:rsid w:val="00172A27"/>
    <w:rsid w:val="0026416A"/>
    <w:rsid w:val="002C2DED"/>
    <w:rsid w:val="0030170D"/>
    <w:rsid w:val="00367CFD"/>
    <w:rsid w:val="003A1F15"/>
    <w:rsid w:val="005404B0"/>
    <w:rsid w:val="00561278"/>
    <w:rsid w:val="00562496"/>
    <w:rsid w:val="005844E0"/>
    <w:rsid w:val="00685129"/>
    <w:rsid w:val="006B2D1B"/>
    <w:rsid w:val="006E253E"/>
    <w:rsid w:val="0083755C"/>
    <w:rsid w:val="00890A84"/>
    <w:rsid w:val="00976A78"/>
    <w:rsid w:val="009C26D9"/>
    <w:rsid w:val="009F6818"/>
    <w:rsid w:val="00A956C7"/>
    <w:rsid w:val="00AE17BD"/>
    <w:rsid w:val="00CB5E00"/>
    <w:rsid w:val="00DA0066"/>
    <w:rsid w:val="00E110BE"/>
    <w:rsid w:val="00E23D51"/>
    <w:rsid w:val="00EE3FE4"/>
    <w:rsid w:val="00F1493D"/>
    <w:rsid w:val="0BD46780"/>
    <w:rsid w:val="1DD02D6F"/>
    <w:rsid w:val="23BA03E4"/>
    <w:rsid w:val="24AA4A79"/>
    <w:rsid w:val="268B4939"/>
    <w:rsid w:val="2936660A"/>
    <w:rsid w:val="2EF56544"/>
    <w:rsid w:val="3CBA4724"/>
    <w:rsid w:val="3D4C500D"/>
    <w:rsid w:val="42DD39AE"/>
    <w:rsid w:val="463628F4"/>
    <w:rsid w:val="47E54BEB"/>
    <w:rsid w:val="4E007EA5"/>
    <w:rsid w:val="5CEF2567"/>
    <w:rsid w:val="62C307DF"/>
    <w:rsid w:val="6ECB0340"/>
    <w:rsid w:val="7119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6416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6416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26416A"/>
  </w:style>
  <w:style w:type="character" w:styleId="a6">
    <w:name w:val="FollowedHyperlink"/>
    <w:qFormat/>
    <w:rsid w:val="0026416A"/>
    <w:rPr>
      <w:color w:val="333333"/>
      <w:u w:val="none"/>
    </w:rPr>
  </w:style>
  <w:style w:type="character" w:styleId="a7">
    <w:name w:val="Hyperlink"/>
    <w:qFormat/>
    <w:rsid w:val="0026416A"/>
    <w:rPr>
      <w:color w:val="333333"/>
      <w:u w:val="none"/>
    </w:rPr>
  </w:style>
  <w:style w:type="paragraph" w:customStyle="1" w:styleId="Char1CharCharChar">
    <w:name w:val="Char1 Char Char Char"/>
    <w:basedOn w:val="a"/>
    <w:rsid w:val="0026416A"/>
    <w:pPr>
      <w:widowControl/>
      <w:spacing w:after="160" w:line="240" w:lineRule="exact"/>
      <w:jc w:val="left"/>
    </w:pPr>
  </w:style>
  <w:style w:type="character" w:customStyle="1" w:styleId="hover1">
    <w:name w:val="hover1"/>
    <w:qFormat/>
    <w:rsid w:val="0026416A"/>
    <w:rPr>
      <w:shd w:val="clear" w:color="auto" w:fill="9370DB"/>
    </w:rPr>
  </w:style>
  <w:style w:type="character" w:customStyle="1" w:styleId="hover">
    <w:name w:val="hover"/>
    <w:qFormat/>
    <w:rsid w:val="0026416A"/>
    <w:rPr>
      <w:shd w:val="clear" w:color="auto" w:fill="9370D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h\Desktop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事故编号：（系统自动生成）</dc:title>
  <dc:creator>lenovo</dc:creator>
  <cp:lastModifiedBy>余志启</cp:lastModifiedBy>
  <cp:revision>5</cp:revision>
  <cp:lastPrinted>2021-06-03T10:12:00Z</cp:lastPrinted>
  <dcterms:created xsi:type="dcterms:W3CDTF">2021-06-27T02:40:00Z</dcterms:created>
  <dcterms:modified xsi:type="dcterms:W3CDTF">2021-07-19T01:41:00Z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4841F5C2D6754E009D7B4F9488EF7123</vt:lpwstr>
  </property>
</Properties>
</file>